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64" w:rsidRDefault="002E4764" w:rsidP="006765B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E4764" w:rsidRDefault="002E4764" w:rsidP="006765B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2E4764" w:rsidRPr="006765BC" w:rsidRDefault="002E4764" w:rsidP="006765BC">
      <w:pPr>
        <w:pStyle w:val="NoSpac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65BC">
        <w:rPr>
          <w:rFonts w:ascii="Times New Roman" w:hAnsi="Times New Roman" w:cs="Times New Roman"/>
          <w:color w:val="000000"/>
          <w:sz w:val="28"/>
          <w:szCs w:val="28"/>
        </w:rPr>
        <w:t>Расчетные тепловые нагрузки объектов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6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Лекарственное</w:t>
      </w:r>
    </w:p>
    <w:p w:rsidR="002E4764" w:rsidRPr="006765BC" w:rsidRDefault="002E4764" w:rsidP="00676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30" w:type="dxa"/>
          <w:right w:w="30" w:type="dxa"/>
        </w:tblCellMar>
        <w:tblLook w:val="0000"/>
      </w:tblPr>
      <w:tblGrid>
        <w:gridCol w:w="574"/>
        <w:gridCol w:w="6116"/>
        <w:gridCol w:w="2725"/>
      </w:tblGrid>
      <w:tr w:rsidR="002E4764" w:rsidRPr="0087208E" w:rsidTr="00E15942">
        <w:trPr>
          <w:trHeight w:val="85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нагрузка на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отопление, Гкал/год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Центральная, 55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Центральная, 43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Центральная, 41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Центральная, 39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Центральная, 51 (Школа)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Центральная, 49 (Общежитие)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Центральная, 50 (Магазин)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Центральная, 48 (КДЦ)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Центральная, 46 (Административное здание)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Центральная, 36 (Магазин)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Центральная, 32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Центральная, 24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Центральная, 26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Центральная, 28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Озерная, 9 (Почта)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Озерная, 5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E4764" w:rsidRPr="0087208E" w:rsidTr="00E15942">
        <w:trPr>
          <w:trHeight w:val="314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Озерная, 3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E4764" w:rsidRPr="0087208E" w:rsidTr="00E15942">
        <w:trPr>
          <w:trHeight w:val="99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ул. Озерная, 1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bottom"/>
          </w:tcPr>
          <w:p w:rsidR="002E4764" w:rsidRPr="00E15942" w:rsidRDefault="002E4764" w:rsidP="00E1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E4764" w:rsidRPr="0087208E" w:rsidTr="00E15942">
        <w:trPr>
          <w:trHeight w:val="305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764" w:rsidRPr="0087208E" w:rsidRDefault="002E4764" w:rsidP="006765BC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0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2E4764" w:rsidRPr="0087208E" w:rsidRDefault="002E4764" w:rsidP="000605D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1896</w:t>
            </w:r>
          </w:p>
        </w:tc>
      </w:tr>
    </w:tbl>
    <w:p w:rsidR="002E4764" w:rsidRPr="006765BC" w:rsidRDefault="002E4764" w:rsidP="006765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2E4764" w:rsidRPr="006765BC" w:rsidSect="001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5BC"/>
    <w:rsid w:val="0001076F"/>
    <w:rsid w:val="000605D3"/>
    <w:rsid w:val="0015093D"/>
    <w:rsid w:val="001709BC"/>
    <w:rsid w:val="001D6263"/>
    <w:rsid w:val="001D7EEA"/>
    <w:rsid w:val="0023747E"/>
    <w:rsid w:val="00245B51"/>
    <w:rsid w:val="002E4764"/>
    <w:rsid w:val="003473AE"/>
    <w:rsid w:val="003C3369"/>
    <w:rsid w:val="00533442"/>
    <w:rsid w:val="005A2B2A"/>
    <w:rsid w:val="006164B2"/>
    <w:rsid w:val="006765BC"/>
    <w:rsid w:val="006C794C"/>
    <w:rsid w:val="0087208E"/>
    <w:rsid w:val="00891177"/>
    <w:rsid w:val="0096021C"/>
    <w:rsid w:val="009A5F5A"/>
    <w:rsid w:val="00A53DA3"/>
    <w:rsid w:val="00BB4AAD"/>
    <w:rsid w:val="00C95A69"/>
    <w:rsid w:val="00E15942"/>
    <w:rsid w:val="00E9099E"/>
    <w:rsid w:val="00F9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6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65BC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104</Words>
  <Characters>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Рябушкин Максим Валерьевич</dc:creator>
  <cp:keywords/>
  <dc:description/>
  <cp:lastModifiedBy>XTreme.ws</cp:lastModifiedBy>
  <cp:revision>13</cp:revision>
  <dcterms:created xsi:type="dcterms:W3CDTF">2014-09-30T10:01:00Z</dcterms:created>
  <dcterms:modified xsi:type="dcterms:W3CDTF">2016-03-20T07:36:00Z</dcterms:modified>
</cp:coreProperties>
</file>